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7C7" w:rsidRDefault="001D65DA" w:rsidP="00506300">
      <w:pPr>
        <w:pStyle w:val="Title"/>
      </w:pPr>
      <w:r>
        <w:t>Вовлечение в урок</w:t>
      </w:r>
    </w:p>
    <w:p w:rsidR="00506300" w:rsidRDefault="00506300" w:rsidP="00506300"/>
    <w:p w:rsidR="00506300" w:rsidRDefault="00506300" w:rsidP="00B933CE">
      <w:pPr>
        <w:pStyle w:val="Title"/>
        <w:pageBreakBefore/>
      </w:pPr>
      <w:r>
        <w:lastRenderedPageBreak/>
        <w:t>Основная часть – деятельность учителя</w:t>
      </w:r>
    </w:p>
    <w:p w:rsidR="00BC5FB3" w:rsidRDefault="00BC5FB3" w:rsidP="00BC5FB3">
      <w:pPr>
        <w:pStyle w:val="Heading4"/>
      </w:pPr>
      <w:bookmarkStart w:id="0" w:name="216"/>
      <w:r>
        <w:t>Оправдание Рим. 8:30</w:t>
      </w:r>
      <w:bookmarkEnd w:id="0"/>
    </w:p>
    <w:p w:rsidR="00B933CE" w:rsidRPr="00B933CE" w:rsidRDefault="00BC5FB3" w:rsidP="00B933CE">
      <w:r>
        <w:rPr>
          <w:b/>
          <w:bCs/>
        </w:rPr>
        <w:t xml:space="preserve">Цель: </w:t>
      </w:r>
      <w:r>
        <w:t xml:space="preserve">с помощью простой диаграммы и иллюстраций описать и объяснить чудо, которое было совершено на </w:t>
      </w:r>
      <w:proofErr w:type="spellStart"/>
      <w:r>
        <w:t>Голгофском</w:t>
      </w:r>
      <w:proofErr w:type="spellEnd"/>
      <w:r>
        <w:t xml:space="preserve"> кресте. Убедить детей, что крест Христа является нашей единственной надеждой</w:t>
      </w:r>
    </w:p>
    <w:tbl>
      <w:tblPr>
        <w:tblStyle w:val="TableGrid"/>
        <w:tblW w:w="0" w:type="auto"/>
        <w:tblLook w:val="04A0"/>
      </w:tblPr>
      <w:tblGrid>
        <w:gridCol w:w="1737"/>
        <w:gridCol w:w="7834"/>
      </w:tblGrid>
      <w:tr w:rsidR="00B933CE" w:rsidTr="00BC5FB3">
        <w:tc>
          <w:tcPr>
            <w:tcW w:w="1737" w:type="dxa"/>
          </w:tcPr>
          <w:p w:rsidR="00B933CE" w:rsidRDefault="00B933CE" w:rsidP="0046759C">
            <w:pPr>
              <w:pStyle w:val="Heading2"/>
              <w:outlineLvl w:val="1"/>
            </w:pPr>
            <w:r>
              <w:t>Организация</w:t>
            </w:r>
          </w:p>
        </w:tc>
        <w:tc>
          <w:tcPr>
            <w:tcW w:w="7834" w:type="dxa"/>
          </w:tcPr>
          <w:p w:rsidR="00B933CE" w:rsidRDefault="00B933CE" w:rsidP="0046759C">
            <w:pPr>
              <w:pStyle w:val="Heading2"/>
              <w:outlineLvl w:val="1"/>
            </w:pPr>
            <w:r>
              <w:t>Ход урока</w:t>
            </w:r>
          </w:p>
        </w:tc>
      </w:tr>
      <w:tr w:rsidR="00B933CE" w:rsidTr="00BC5FB3">
        <w:tc>
          <w:tcPr>
            <w:tcW w:w="1737" w:type="dxa"/>
          </w:tcPr>
          <w:p w:rsidR="00B933CE" w:rsidRDefault="00B933CE" w:rsidP="00C44C4A"/>
        </w:tc>
        <w:tc>
          <w:tcPr>
            <w:tcW w:w="7834" w:type="dxa"/>
          </w:tcPr>
          <w:p w:rsidR="00BC5FB3" w:rsidRPr="00BC5FB3" w:rsidRDefault="00BC5FB3" w:rsidP="00BC5F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Падение. </w:t>
            </w:r>
            <w:r w:rsidRPr="00BC5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Напомните детям, что люди, сотворенные по образу Божьему, впали в грех и позор (НП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«лестница»</w:t>
            </w:r>
            <w:r w:rsidRPr="00BC5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Вместо того</w:t>
            </w:r>
            <w:proofErr w:type="gramStart"/>
            <w:r w:rsidRPr="00BC5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BC5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чтобы отражать доброту, честность и благость своего Творца, человек восстал против Бога и отвратился от Него, и, подобно монете, о которой мы упоминали, потускнел и изменил свой облик. Что сделает с нами Бог? Может быть, рассердившись, Он низвергнет нас в преисподнюю на вечные мучения? </w:t>
            </w:r>
          </w:p>
          <w:p w:rsidR="00BC5FB3" w:rsidRPr="00BC5FB3" w:rsidRDefault="00BC5FB3" w:rsidP="00BC5F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Следует ли нам беспокоиться? </w:t>
            </w:r>
            <w:r w:rsidRPr="00BC5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Такое тревожное состояние дел не беспокоит многих людей в наше время. В прошедших веках очень многие, включая детей, </w:t>
            </w:r>
            <w:proofErr w:type="gramStart"/>
            <w:r w:rsidRPr="00BC5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высказывали беспокойство</w:t>
            </w:r>
            <w:proofErr w:type="gramEnd"/>
            <w:r w:rsidRPr="00BC5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этому поводу, но сейчас этот вопрос мало кого тревожит. А почему? Существуют разные категории людей.</w:t>
            </w:r>
          </w:p>
          <w:p w:rsidR="00BC5FB3" w:rsidRPr="00BC5FB3" w:rsidRDefault="00BC5FB3" w:rsidP="00BC5F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(а) Атеисты или беззаботные люди. </w:t>
            </w:r>
            <w:r w:rsidRPr="00BC5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Они не верят в существование Бога. Они рассуждают так: "Я наслаждаюсь жизнью, и не тревожьте меня мыслями о суде и смерти</w:t>
            </w:r>
            <w:proofErr w:type="gramStart"/>
            <w:r w:rsidRPr="00BC5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." </w:t>
            </w:r>
            <w:proofErr w:type="gramEnd"/>
            <w:r w:rsidRPr="00BC5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Таковым мы отвечаем так: "Верите вы в Бога или нет, или вы просто не думаете о Нем, это не имеет никакой разницы. Он существует и предупреждает нас, что всем нам должно явиться </w:t>
            </w:r>
            <w:proofErr w:type="gramStart"/>
            <w:r w:rsidRPr="00BC5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</w:t>
            </w:r>
            <w:proofErr w:type="gramEnd"/>
            <w:r w:rsidRPr="00BC5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 судилище </w:t>
            </w:r>
            <w:r w:rsidRPr="00BC5F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(2 Кор.5:10). </w:t>
            </w:r>
            <w:r w:rsidRPr="00BC5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обвиняемый не является в суд, то за ним посылается наряд милиции с ордером на арест! Бесполезно тогда говорить, что не веришь в суд или судью. </w:t>
            </w:r>
            <w:proofErr w:type="gramStart"/>
            <w:r w:rsidRPr="00BC5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Люди пытаются убедить самих себя, что Бога не существует, хотя весь окружающий мир убеждает их в обратном, но это никак не отражается на Его существовании, и настанет день, когда Бог будет иметь дело с каждым из нас.</w:t>
            </w:r>
            <w:proofErr w:type="gramEnd"/>
          </w:p>
          <w:p w:rsidR="00BC5FB3" w:rsidRPr="00BC5FB3" w:rsidRDefault="00BC5FB3" w:rsidP="00BC5F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(б) </w:t>
            </w:r>
            <w:proofErr w:type="spellStart"/>
            <w:r w:rsidRPr="00BC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Самоправедные</w:t>
            </w:r>
            <w:proofErr w:type="spellEnd"/>
            <w:r w:rsidRPr="00BC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BC5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говорят так: "Я не думаю, что я - грешник. Во всяком случае, я считаю, что поступаю хорошо и буду принят Богом. А если где и споткнусь, то могу очень быстро подняться. Бог не взыщет с меня за мелкие ошибки и будет доволен моими усилиями</w:t>
            </w:r>
            <w:proofErr w:type="gramStart"/>
            <w:r w:rsidRPr="00BC5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." </w:t>
            </w:r>
            <w:proofErr w:type="gramEnd"/>
            <w:r w:rsidRPr="00BC5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Таким мы отвечаем, что они не имеют представления, насколько высоки стандарты у Бога, не имеют представления, насколько прекрасным, святым и совершенным местом является небо. Даже те люди, которые прилагают огромные усилия, никогда не будут допущены туда, потому что им будет указано на все их недостатки и мерзкие грехи. </w:t>
            </w:r>
          </w:p>
          <w:p w:rsidR="00BC5FB3" w:rsidRPr="00BC5FB3" w:rsidRDefault="00BC5FB3" w:rsidP="00BC5F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Можно привести в пример мальчика или девочку, которые перед всеми хвастаются, что собираются учиться на врача, юриста и так далее, но впоследствии оказывается, что из-за плохих отметок на экзамене их не зачислили в учебное заведение. Когда мы проверяем себя на соответствие Божьим законам, то сознаем, что </w:t>
            </w:r>
            <w:r w:rsidRPr="00BC5F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лишены славы Божьей (Рим.3:23). </w:t>
            </w:r>
            <w:r w:rsidRPr="00BC5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никогда не сможем стать пригодными для неба. </w:t>
            </w:r>
          </w:p>
          <w:p w:rsidR="00BC5FB3" w:rsidRPr="00BC5FB3" w:rsidRDefault="00BC5FB3" w:rsidP="00BC5F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(г) Оптимистичные и поверхностные. </w:t>
            </w:r>
            <w:r w:rsidRPr="00BC5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Есть люди, которые рассуждают </w:t>
            </w:r>
            <w:r w:rsidRPr="00BC5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так: "Я думаю, что Бог есть любовь, и потому Он забудет все наши грехи и прошлое. Он для всех откроет небо." Но такие люди думают, что их мнение превыше того, что говорит нам</w:t>
            </w:r>
            <w:proofErr w:type="gramStart"/>
            <w:r w:rsidRPr="00BC5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BC5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 Бог. </w:t>
            </w:r>
          </w:p>
          <w:p w:rsidR="00BC5FB3" w:rsidRPr="00BC5FB3" w:rsidRDefault="00BC5FB3" w:rsidP="00BC5F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(1) Бог справедлив. </w:t>
            </w:r>
            <w:r w:rsidRPr="00BC5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Покажите, что Господь Бог, невзирая на</w:t>
            </w:r>
            <w:proofErr w:type="gramStart"/>
            <w:r w:rsidRPr="00BC5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BC5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вою любовь, в данном случае не может так поступить. Он - вечный Бог, Который справедливо управляет во времени и вечности, а не просто смертный человек. Точно так, как </w:t>
            </w:r>
            <w:proofErr w:type="gramStart"/>
            <w:r w:rsidRPr="00BC5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приезжающему</w:t>
            </w:r>
            <w:proofErr w:type="gramEnd"/>
            <w:r w:rsidRPr="00BC5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чужую страну, нужно иметь соответствующие документы, так и Он требует, чтобы все, входящие в Его царство, были совершенными и праведными. Так как у нас нет таких качеств, то</w:t>
            </w:r>
            <w:proofErr w:type="gramStart"/>
            <w:r w:rsidRPr="00BC5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BC5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 Бог может оправдать всех, желающих войти в Его Царство. Однако наш грех создает большую проблему, так как Бог -</w:t>
            </w:r>
          </w:p>
          <w:p w:rsidR="00BC5FB3" w:rsidRPr="00BC5FB3" w:rsidRDefault="00BC5FB3" w:rsidP="00BC5F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(2) Любит праведность. </w:t>
            </w:r>
            <w:r w:rsidRPr="00BC5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 в</w:t>
            </w:r>
            <w:proofErr w:type="gramStart"/>
            <w:r w:rsidRPr="00BC5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BC5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воей великой любви желает примириться с теми, кто в прошлом восстал против Него и отверг Его, но Он является праведным Богом, а потому не может снизить Свои стандарты для того, чтобы разрешить нам войти в небо. Учителя могут объяснить это детям на следующем примере. Завуч может узнать, что у ребенка в кармане сигареты. Может быть, в частном случае ему захочется замять дело с данным нарушителем. Но если он так поступит, то очень скоро об этом станет известно всей школе, другие дети станут думать, что в курении нет ничего плохого. Бог держит Вселенную</w:t>
            </w:r>
            <w:proofErr w:type="gramStart"/>
            <w:r w:rsidRPr="00BC5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BC5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воей святостью, и Он никогда не допустит греха и не оставит его ненаказанным. Бог ненавидит грех и его проявления (эгоизм, насилие, жадность, нечестность и прочее) и не может потворствовать греху или забыть его. </w:t>
            </w:r>
          </w:p>
          <w:p w:rsidR="00BC5FB3" w:rsidRPr="00BC5FB3" w:rsidRDefault="00BC5FB3" w:rsidP="00BC5F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(3) Он есть истина. </w:t>
            </w:r>
            <w:r w:rsidRPr="00BC5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Бог является истиной, хотя Он и хочет проявить к нам милость. Бог всегда сдерживает Свое Слово и никогда не может говорить одно, а делать другое. Он не может чего-то пообещать, а затем забыть об этом. Слово Его пребывает вовек, и Он сказал, что душа согрешающая умрет </w:t>
            </w:r>
            <w:r w:rsidRPr="00BC5F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(Быт.2:17, Езек.18:4,20). </w:t>
            </w:r>
            <w:r w:rsidRPr="00BC5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 никогда не нарушит Своего Слова. </w:t>
            </w:r>
          </w:p>
          <w:p w:rsidR="00BC5FB3" w:rsidRPr="00BC5FB3" w:rsidRDefault="00BC5FB3" w:rsidP="00BC5F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тогда Бог, будучи праведным, может проявить к нам милость? Как Он может оказать милость грешникам и в то же время сохранить</w:t>
            </w:r>
            <w:proofErr w:type="gramStart"/>
            <w:r w:rsidRPr="00BC5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BC5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вою истину? Это, кажется, является неразрешимой задачей даже для Господа Бога. Остается ли для нас какая-то надежда? </w:t>
            </w:r>
          </w:p>
          <w:p w:rsidR="00BC5FB3" w:rsidRPr="00BC5FB3" w:rsidRDefault="00BC5FB3" w:rsidP="00BC5F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Божье мудрое решение. </w:t>
            </w:r>
            <w:r w:rsidRPr="00BC5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Дайте детям время поразмышлять над трудной задачей, а затем расскажите об удивительном Божьем решении, которое было принято Триединым Богом еще до сотворения мира. </w:t>
            </w:r>
            <w:proofErr w:type="spellStart"/>
            <w:r w:rsidRPr="00BC5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Голгофский</w:t>
            </w:r>
            <w:proofErr w:type="spellEnd"/>
            <w:r w:rsidRPr="00BC5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крест и все, что совершил на нем Господь Иисус Христос ради нас, доказали, что Бог - </w:t>
            </w:r>
          </w:p>
          <w:p w:rsidR="00BC5FB3" w:rsidRPr="00BC5FB3" w:rsidRDefault="00BC5FB3" w:rsidP="00BC5F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(а) справедлив и оправдывает всякого верующего </w:t>
            </w:r>
            <w:r w:rsidRPr="00BC5F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(Рим.3:26). </w:t>
            </w:r>
            <w:proofErr w:type="gramStart"/>
            <w:r w:rsidRPr="00BC5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Объясните детям, что Иисус Христос, Божий Сын, пришел в этот мир и жил совершенной жизнью, и потому смог взять на Себя грех всего мира; праведный умирал за неправедных </w:t>
            </w:r>
            <w:r w:rsidRPr="00BC5F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(1 Петра 3:1;). </w:t>
            </w:r>
            <w:r w:rsidRPr="00BC5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Уплатив за наши грехи, Он удовлетворил законные требования Божьи по отношению к нам.</w:t>
            </w:r>
            <w:proofErr w:type="gramEnd"/>
            <w:r w:rsidRPr="00BC5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совершенным приношением жертвы праведности, Он получил необходимую гарантию, которая позволяет всем искупленным наследовать Царствие Божье. Это выглядит так, как будто бы сам судья уплатил штраф или понес наказание, к которому был приговорен обвиняемый, таким образом сторона закона </w:t>
            </w:r>
            <w:proofErr w:type="gramStart"/>
            <w:r w:rsidRPr="00BC5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была удовлетворена и обвиняемому был</w:t>
            </w:r>
            <w:proofErr w:type="gramEnd"/>
            <w:r w:rsidRPr="00BC5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произнесен оправдательный приговор. </w:t>
            </w:r>
          </w:p>
          <w:p w:rsidR="00BC5FB3" w:rsidRPr="00BC5FB3" w:rsidRDefault="00BC5FB3" w:rsidP="00BC5F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(б) Бог является Богом праведности и мира. </w:t>
            </w:r>
            <w:r w:rsidRPr="00BC5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BC5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Голгофском</w:t>
            </w:r>
            <w:proofErr w:type="spellEnd"/>
            <w:r w:rsidRPr="00BC5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кресте Спаситель перенес муки за каждый совершенный грех (например, за всякую ложь, проявление жадности, греховные мысли и горделивое отвержение Бога), и вынес полноту наказания за всякого грешника, удовлетворив праведность Божью. И Он имеет полное право заключить мир с теми, кто, будучи </w:t>
            </w:r>
            <w:proofErr w:type="gramStart"/>
            <w:r w:rsidRPr="00BC5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непокорным</w:t>
            </w:r>
            <w:proofErr w:type="gramEnd"/>
            <w:r w:rsidRPr="00BC5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Ему и осужденным, поверил Христу и полюбил Его. Библия говорит, что </w:t>
            </w:r>
            <w:r w:rsidRPr="00BC5F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правда и мир облобызаются (Пс.84:11). </w:t>
            </w:r>
          </w:p>
          <w:p w:rsidR="00BC5FB3" w:rsidRPr="00BC5FB3" w:rsidRDefault="00BC5FB3" w:rsidP="00BC5F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(в) Бог является Богом истины и милости, о</w:t>
            </w:r>
            <w:r w:rsidRPr="00BC5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тдав</w:t>
            </w:r>
            <w:proofErr w:type="gramStart"/>
            <w:r w:rsidRPr="00BC5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BC5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амого Себя за нас. Божья </w:t>
            </w:r>
            <w:r w:rsidRPr="00BC5F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истина, </w:t>
            </w:r>
            <w:r w:rsidRPr="00BC5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заключающаяся в том, что Он осуждает и наказывает грех,</w:t>
            </w:r>
            <w:r w:rsidRPr="00BC5F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C5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остается твердой и непреложной. И в то же самое время Он способен проявить </w:t>
            </w:r>
            <w:r w:rsidRPr="00BC5F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милость </w:t>
            </w:r>
            <w:r w:rsidRPr="00BC5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не заслуживающим ее взрослым, а также мальчикам и девочкам. </w:t>
            </w:r>
            <w:r w:rsidRPr="00BC5F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Милость и истина </w:t>
            </w:r>
            <w:proofErr w:type="spellStart"/>
            <w:r w:rsidRPr="00BC5F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сретятся</w:t>
            </w:r>
            <w:proofErr w:type="spellEnd"/>
            <w:r w:rsidRPr="00BC5F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(Пс.84:11). </w:t>
            </w:r>
            <w:r w:rsidRPr="00BC5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BC5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Голгофском</w:t>
            </w:r>
            <w:proofErr w:type="spellEnd"/>
            <w:r w:rsidRPr="00BC5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кресте Бог продемонстрировал, что в</w:t>
            </w:r>
            <w:proofErr w:type="gramStart"/>
            <w:r w:rsidRPr="00BC5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BC5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воей ненависти ко греху Он не пощадил даже Своего собственного Сына. И Господь Иисус взял на Себя наши грехи и уплатил за них полную цену. </w:t>
            </w:r>
          </w:p>
          <w:p w:rsidR="00BC5FB3" w:rsidRPr="00BC5FB3" w:rsidRDefault="00BC5FB3" w:rsidP="00BC5F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(Расскажите детям младшего возраста, как грязные лохмотья наших грехов были помещены на </w:t>
            </w:r>
            <w:proofErr w:type="gramStart"/>
            <w:r w:rsidRPr="00BC5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висящего</w:t>
            </w:r>
            <w:proofErr w:type="gramEnd"/>
            <w:r w:rsidRPr="00BC5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кресте Спасителя, и Он перенес ужасные мучения ради нас. </w:t>
            </w:r>
            <w:proofErr w:type="gramStart"/>
            <w:r w:rsidRPr="00BC5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 то же время все Его прекрасные одежды праведности переданы Его детям для того, чтобы они могли с дерзновением и без стыда предстать в них пред судилищем Божьим.)</w:t>
            </w:r>
            <w:proofErr w:type="gramEnd"/>
          </w:p>
          <w:p w:rsidR="00BC5FB3" w:rsidRPr="00BC5FB3" w:rsidRDefault="00BC5FB3" w:rsidP="00BC5F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Помогите детям увидеть глубину Божьей мудрости в этом удивительном плане спасения. Помогите детям оценить Его чудесную любовь и благодать в осуществлении плана. И даже тогда, когда мы были еще грешниками, ненавидящими Его и борющимися с Ним, и насмехающимися над Ним и так далее, Иисус добровольно пришел в этот мир и позволил злым людям распять Себя, чтобы мы могли получить прощение и восстановление. Человеческое воображение никогда бы не смогло придумать ничего похожего. Другие религии гласят: "Будь хорошим, иначе мы ничем не сможем помочь тебе." И только одна Библия говорит нам о благодати Божьей и о Том, Кто вместо нас</w:t>
            </w:r>
            <w:proofErr w:type="gramStart"/>
            <w:r w:rsidRPr="00BC5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BC5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 пострадал на кресте. Задайте детям вопрос: "Может ли быть любовь больше, чем эта?" Неудивительно, что Библия так описывает настоящую любовь: </w:t>
            </w:r>
            <w:r w:rsidRPr="00BC5F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"В том любовь, что не мы возлюбили Бога, но Он возлюбил нас и послал Сына Своего в умилостивление за грехи наши (1 Иоан.4:10). </w:t>
            </w:r>
          </w:p>
          <w:p w:rsidR="00BC5FB3" w:rsidRPr="00BC5FB3" w:rsidRDefault="00BC5FB3" w:rsidP="00BC5F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Всех ли Бог прощает? </w:t>
            </w:r>
            <w:r w:rsidRPr="00BC5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Чтобы дети правильно понимали этот вопрос нужно обратить их внимание на тот факт, что это не означает, что Бог простит весь мир - как верующих, так и неверующих. Апостол Павел пишет: </w:t>
            </w:r>
            <w:r w:rsidRPr="00BC5F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"Правда Божия чрез веру в Иисуса Христа во всех и на всех ВЕРУЮЩИХ" (Рим.3:22). </w:t>
            </w:r>
            <w:r w:rsidRPr="00BC5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Господь говорит: </w:t>
            </w:r>
            <w:r w:rsidRPr="00BC5F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"Дабы всякий ВЕРУЮЩИЙ в Него не погиб, но имел жизнь вечную" (Иоан.3:16). </w:t>
            </w:r>
            <w:r w:rsidRPr="00BC5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Те, кто отвергли Спасителя, должны быть осуждены за свой не </w:t>
            </w:r>
            <w:proofErr w:type="gramStart"/>
            <w:r w:rsidRPr="00BC5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прощенный</w:t>
            </w:r>
            <w:proofErr w:type="gramEnd"/>
            <w:r w:rsidRPr="00BC5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грех </w:t>
            </w:r>
            <w:r w:rsidRPr="00BC5F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(Иоан.12:48). </w:t>
            </w:r>
          </w:p>
          <w:p w:rsidR="00BC5FB3" w:rsidRPr="00BC5FB3" w:rsidRDefault="00BC5FB3" w:rsidP="00BC5F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Почему оправдываются верою, а не делами? </w:t>
            </w:r>
            <w:r w:rsidRPr="00BC5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Вера в Господа Иисуса свидетельствует о признании нашей собственной неспособности и беспомощности, и посредством веры мы целиком возлагаем наше упование и надежду на благодать, Божий дар. </w:t>
            </w:r>
            <w:proofErr w:type="spellStart"/>
            <w:r w:rsidRPr="00BC5F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Благодатию</w:t>
            </w:r>
            <w:proofErr w:type="spellEnd"/>
            <w:r w:rsidRPr="00BC5F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вы спасены чрез ВЕРУ (Ефес.2:8). </w:t>
            </w:r>
            <w:r w:rsidRPr="00BC5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Чрез веру в Господа Иисуса мы в смирении приходим к Спасителю и выражаем полную зависимость от Его жертвы праведности, принесенной ради нас. Вера говорит: "Я получаю спасение не потому, что я могу что-то делать, но благодаря тому, что совершил </w:t>
            </w:r>
            <w:r w:rsidRPr="00BC5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ради меня Спаситель, не </w:t>
            </w:r>
            <w:r w:rsidRPr="00BC5F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своими </w:t>
            </w:r>
            <w:r w:rsidRPr="00BC5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делами, а </w:t>
            </w:r>
            <w:r w:rsidRPr="00BC5F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Его </w:t>
            </w:r>
            <w:r w:rsidRPr="00BC5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благодатью</w:t>
            </w:r>
            <w:proofErr w:type="gramStart"/>
            <w:r w:rsidRPr="00BC5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." </w:t>
            </w:r>
            <w:proofErr w:type="gramEnd"/>
            <w:r w:rsidRPr="00BC5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Вера говорит: "Я верую, что когда Иисус умирал на кресте, то совершил все, что необходимо, чтобы навсегда спасти меня. Ничего более не требуется</w:t>
            </w:r>
            <w:proofErr w:type="gramStart"/>
            <w:r w:rsidRPr="00BC5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." </w:t>
            </w:r>
            <w:proofErr w:type="gramEnd"/>
          </w:p>
          <w:p w:rsidR="00BC5FB3" w:rsidRPr="00BC5FB3" w:rsidRDefault="00BC5FB3" w:rsidP="00BC5F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Апостол Павел говорит, что спасение </w:t>
            </w:r>
            <w:r w:rsidRPr="00BC5F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 от дел, чтобы никто не хвалился (Еф.2:9).</w:t>
            </w:r>
          </w:p>
          <w:p w:rsidR="00BC5FB3" w:rsidRPr="00BC5FB3" w:rsidRDefault="00BC5FB3" w:rsidP="00BC5F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Как происходит оправдание. </w:t>
            </w:r>
            <w:r w:rsidRPr="00BC5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Опишите тот опыт, который приобретает всякий человек, который останавливается на своих путях и принимает Спасителя, отбросив всякую горделивую попытку попасть на небо своими собственными усилиями и веруя от всего сердца, что Господь пришел для того, чтобы избавить его. В этот момент он получает прощение с неба. Они объявляется чистым, как будто бы никогда и не грешил. Это называется оправданием. В этот момент бремя греха спадает с человека и он получает примирение с Богом, любовь</w:t>
            </w:r>
            <w:proofErr w:type="gramStart"/>
            <w:r w:rsidRPr="00BC5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BC5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оторого обнимает его. С этого момента Он дает человеку вечные блага и награду, как если бы он никогда не совершал греха и заслужил неба. Бог снимает с него осуждение и принимает, даруя всякие привилегии, что называется оправданием </w:t>
            </w:r>
            <w:r w:rsidRPr="00BC5F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(Рим.5:1-3). </w:t>
            </w:r>
          </w:p>
          <w:p w:rsidR="00BC5FB3" w:rsidRPr="00BC5FB3" w:rsidRDefault="00BC5FB3" w:rsidP="00BC5F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тот же самый момент его жестокое каменное сердце заменяется на сердце, исполненное огромной и настоящей любовью к Богу. И у него появляется желание угождать и повиноваться своему Спасителю. И Дух Святой начинает производить работу по перемене его поведения и характера. </w:t>
            </w:r>
          </w:p>
          <w:p w:rsidR="00BC5FB3" w:rsidRPr="00BC5FB3" w:rsidRDefault="00BC5FB3" w:rsidP="00BC5F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Спросите детей, имели ли они в своей жизни такой счастливый опыт. Если нет, то призовите их серьезно поразмышлять о том, что наступит великий день, когда они должны будут предстать пред Господом. Как будет ужасно, если тот, кто слышал об оправдании, будет стоять пред Богом со своей виной, отказавшись слушать весть и отнестись к ней серьезно. Призовите всех ищущих Господа, но еще сомневающихся в том, нашли ли они Его, обратиться к Нему и Его удивительной любви. </w:t>
            </w:r>
          </w:p>
          <w:p w:rsidR="00BC5FB3" w:rsidRPr="00BC5FB3" w:rsidRDefault="00BC5FB3" w:rsidP="00BC5F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Ободрите молодых христиан и напомните им о великом преимуществе и том мире, который они имеют в Спасителе. Разве им может быть вменен какой-то грех, если они оправданы Христом?</w:t>
            </w:r>
          </w:p>
          <w:p w:rsidR="00BC5FB3" w:rsidRPr="00BC5FB3" w:rsidRDefault="00BC5FB3" w:rsidP="00BC5F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может отделить их от любви Спасителя? Во всех трудностях жизни и среди противодействий сатаны, они будут одерживать победу через</w:t>
            </w:r>
            <w:proofErr w:type="gramStart"/>
            <w:r w:rsidRPr="00BC5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BC5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ого, Который любит их (процитируйте </w:t>
            </w:r>
            <w:r w:rsidRPr="00BC5F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Рим.8:31-39). </w:t>
            </w:r>
          </w:p>
          <w:p w:rsidR="00B933CE" w:rsidRDefault="00B933CE" w:rsidP="0046759C"/>
        </w:tc>
      </w:tr>
    </w:tbl>
    <w:p w:rsidR="00BC5FB3" w:rsidRPr="00BC5FB3" w:rsidRDefault="00BC5FB3" w:rsidP="00BC5F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F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Наглядные пособия</w:t>
      </w:r>
    </w:p>
    <w:p w:rsidR="00BC5FB3" w:rsidRPr="00BC5FB3" w:rsidRDefault="00BC5FB3" w:rsidP="00BC5F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Вырежьте из плотного картона четыре широкие стрелы, на каждой из которых с двух сторон </w:t>
      </w:r>
      <w:proofErr w:type="gramStart"/>
      <w:r w:rsidRPr="00BC5F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напишите</w:t>
      </w:r>
      <w:proofErr w:type="gramEnd"/>
      <w:r w:rsidRPr="00BC5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ПРАВДА, МИР, ИСТИНА, МИЛОСТЬ. </w:t>
      </w:r>
    </w:p>
    <w:p w:rsidR="00BC5FB3" w:rsidRPr="00BC5FB3" w:rsidRDefault="00BC5FB3" w:rsidP="00BC5F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Возьмите стрелы с надписью "правда" и "мир" и расположите их противоположно направленными друг от друга, точно так же расположите стрелы с надписями "милость" и "истина". Когда вы будете рассказывать, как посредством Голгофы произошла встреча "правды" и "мира", поверните стрелы друг </w:t>
      </w:r>
      <w:proofErr w:type="gramStart"/>
      <w:r w:rsidRPr="00BC5FB3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proofErr w:type="gramEnd"/>
      <w:r w:rsidRPr="00BC5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другу и точно так же проделайте с двумя другими стрелами. </w:t>
      </w:r>
    </w:p>
    <w:p w:rsidR="00506300" w:rsidRPr="00506300" w:rsidRDefault="00506300" w:rsidP="00506300"/>
    <w:p w:rsidR="00506300" w:rsidRDefault="00B933CE" w:rsidP="00B933CE">
      <w:pPr>
        <w:pStyle w:val="Title"/>
        <w:pageBreakBefore/>
      </w:pPr>
      <w:r>
        <w:lastRenderedPageBreak/>
        <w:t>Основная часть – деятельность учеников</w:t>
      </w:r>
    </w:p>
    <w:p w:rsidR="00B933CE" w:rsidRDefault="00B933CE" w:rsidP="00B933CE"/>
    <w:p w:rsidR="00B933CE" w:rsidRDefault="00B933CE" w:rsidP="00B933CE">
      <w:pPr>
        <w:pStyle w:val="Title"/>
        <w:pageBreakBefore/>
      </w:pPr>
      <w:r>
        <w:lastRenderedPageBreak/>
        <w:t>Анализ урока и работа со словами</w:t>
      </w:r>
    </w:p>
    <w:tbl>
      <w:tblPr>
        <w:tblStyle w:val="TableGrid"/>
        <w:tblW w:w="0" w:type="auto"/>
        <w:tblLook w:val="04A0"/>
      </w:tblPr>
      <w:tblGrid>
        <w:gridCol w:w="4785"/>
        <w:gridCol w:w="4786"/>
      </w:tblGrid>
      <w:tr w:rsidR="0046759C" w:rsidTr="0046759C">
        <w:tc>
          <w:tcPr>
            <w:tcW w:w="4785" w:type="dxa"/>
          </w:tcPr>
          <w:p w:rsidR="0046759C" w:rsidRDefault="0046759C" w:rsidP="0046759C">
            <w:pPr>
              <w:pStyle w:val="Heading2"/>
              <w:outlineLvl w:val="1"/>
            </w:pPr>
            <w:r>
              <w:t>Трудные слова</w:t>
            </w:r>
          </w:p>
        </w:tc>
        <w:tc>
          <w:tcPr>
            <w:tcW w:w="4786" w:type="dxa"/>
          </w:tcPr>
          <w:p w:rsidR="0046759C" w:rsidRDefault="0046759C" w:rsidP="0046759C">
            <w:pPr>
              <w:pStyle w:val="Heading2"/>
              <w:outlineLvl w:val="1"/>
            </w:pPr>
            <w:r>
              <w:t xml:space="preserve"> Значение</w:t>
            </w:r>
          </w:p>
        </w:tc>
      </w:tr>
      <w:tr w:rsidR="0046759C" w:rsidTr="0046759C">
        <w:trPr>
          <w:trHeight w:val="2348"/>
        </w:trPr>
        <w:tc>
          <w:tcPr>
            <w:tcW w:w="4785" w:type="dxa"/>
          </w:tcPr>
          <w:p w:rsidR="0046759C" w:rsidRDefault="0046759C" w:rsidP="0046759C"/>
        </w:tc>
        <w:tc>
          <w:tcPr>
            <w:tcW w:w="4786" w:type="dxa"/>
          </w:tcPr>
          <w:p w:rsidR="0046759C" w:rsidRDefault="0046759C" w:rsidP="0046759C"/>
        </w:tc>
      </w:tr>
    </w:tbl>
    <w:p w:rsidR="0046759C" w:rsidRDefault="0046759C" w:rsidP="0046759C"/>
    <w:p w:rsidR="0046759C" w:rsidRPr="0046759C" w:rsidRDefault="0046759C" w:rsidP="0046759C"/>
    <w:tbl>
      <w:tblPr>
        <w:tblStyle w:val="TableGrid"/>
        <w:tblW w:w="0" w:type="auto"/>
        <w:tblLook w:val="04A0"/>
      </w:tblPr>
      <w:tblGrid>
        <w:gridCol w:w="4785"/>
        <w:gridCol w:w="4786"/>
      </w:tblGrid>
      <w:tr w:rsidR="0046759C" w:rsidTr="0046759C">
        <w:tc>
          <w:tcPr>
            <w:tcW w:w="4785" w:type="dxa"/>
          </w:tcPr>
          <w:p w:rsidR="0046759C" w:rsidRDefault="0046759C" w:rsidP="0046759C">
            <w:pPr>
              <w:pStyle w:val="Heading2"/>
              <w:jc w:val="center"/>
              <w:outlineLvl w:val="1"/>
            </w:pPr>
            <w:r>
              <w:t>положительное</w:t>
            </w:r>
          </w:p>
        </w:tc>
        <w:tc>
          <w:tcPr>
            <w:tcW w:w="4786" w:type="dxa"/>
          </w:tcPr>
          <w:p w:rsidR="0046759C" w:rsidRDefault="0046759C" w:rsidP="0046759C">
            <w:pPr>
              <w:pStyle w:val="Heading2"/>
              <w:jc w:val="center"/>
              <w:outlineLvl w:val="1"/>
            </w:pPr>
            <w:r>
              <w:t>улучшить</w:t>
            </w:r>
          </w:p>
        </w:tc>
      </w:tr>
      <w:tr w:rsidR="0046759C" w:rsidTr="0046759C">
        <w:trPr>
          <w:trHeight w:val="3671"/>
        </w:trPr>
        <w:tc>
          <w:tcPr>
            <w:tcW w:w="4785" w:type="dxa"/>
          </w:tcPr>
          <w:p w:rsidR="0046759C" w:rsidRDefault="0046759C" w:rsidP="00506300">
            <w:pPr>
              <w:pStyle w:val="Heading2"/>
              <w:outlineLvl w:val="1"/>
            </w:pPr>
          </w:p>
        </w:tc>
        <w:tc>
          <w:tcPr>
            <w:tcW w:w="4786" w:type="dxa"/>
          </w:tcPr>
          <w:p w:rsidR="0046759C" w:rsidRDefault="0046759C" w:rsidP="00506300">
            <w:pPr>
              <w:pStyle w:val="Heading2"/>
              <w:outlineLvl w:val="1"/>
            </w:pPr>
          </w:p>
        </w:tc>
      </w:tr>
    </w:tbl>
    <w:p w:rsidR="00506300" w:rsidRDefault="00506300" w:rsidP="00506300">
      <w:pPr>
        <w:pStyle w:val="Heading2"/>
      </w:pPr>
    </w:p>
    <w:tbl>
      <w:tblPr>
        <w:tblStyle w:val="TableGrid"/>
        <w:tblW w:w="0" w:type="auto"/>
        <w:tblLook w:val="04A0"/>
      </w:tblPr>
      <w:tblGrid>
        <w:gridCol w:w="9571"/>
      </w:tblGrid>
      <w:tr w:rsidR="0046759C" w:rsidTr="0046759C">
        <w:tc>
          <w:tcPr>
            <w:tcW w:w="9571" w:type="dxa"/>
          </w:tcPr>
          <w:p w:rsidR="0046759C" w:rsidRDefault="0046759C" w:rsidP="0046759C">
            <w:pPr>
              <w:pStyle w:val="Heading1"/>
              <w:jc w:val="center"/>
              <w:outlineLvl w:val="0"/>
            </w:pPr>
            <w:r>
              <w:t>Поделиться с другими</w:t>
            </w:r>
          </w:p>
        </w:tc>
      </w:tr>
      <w:tr w:rsidR="0046759C" w:rsidTr="0046759C">
        <w:trPr>
          <w:trHeight w:val="2762"/>
        </w:trPr>
        <w:tc>
          <w:tcPr>
            <w:tcW w:w="9571" w:type="dxa"/>
          </w:tcPr>
          <w:p w:rsidR="0046759C" w:rsidRDefault="0046759C" w:rsidP="0046759C"/>
        </w:tc>
      </w:tr>
    </w:tbl>
    <w:p w:rsidR="0046759C" w:rsidRPr="0046759C" w:rsidRDefault="0046759C" w:rsidP="0046759C"/>
    <w:sectPr w:rsidR="0046759C" w:rsidRPr="0046759C" w:rsidSect="00EA17C7">
      <w:headerReference w:type="default" r:id="rId7"/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5FB3" w:rsidRDefault="00BC5FB3" w:rsidP="00506300">
      <w:pPr>
        <w:spacing w:after="0" w:line="240" w:lineRule="auto"/>
      </w:pPr>
      <w:r>
        <w:separator/>
      </w:r>
    </w:p>
  </w:endnote>
  <w:endnote w:type="continuationSeparator" w:id="0">
    <w:p w:rsidR="00BC5FB3" w:rsidRDefault="00BC5FB3" w:rsidP="00506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5FB3" w:rsidRDefault="00BC5FB3" w:rsidP="00506300">
      <w:pPr>
        <w:spacing w:after="0" w:line="240" w:lineRule="auto"/>
      </w:pPr>
      <w:r>
        <w:separator/>
      </w:r>
    </w:p>
  </w:footnote>
  <w:footnote w:type="continuationSeparator" w:id="0">
    <w:p w:rsidR="00BC5FB3" w:rsidRDefault="00BC5FB3" w:rsidP="005063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300" w:rsidRDefault="0081381B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sdt>
      <w:sdtPr>
        <w:rPr>
          <w:rFonts w:asciiTheme="majorHAnsi" w:eastAsiaTheme="majorEastAsia" w:hAnsiTheme="majorHAnsi" w:cstheme="majorBidi"/>
          <w:sz w:val="32"/>
          <w:szCs w:val="32"/>
        </w:rPr>
        <w:id w:val="46557819"/>
        <w:docPartObj>
          <w:docPartGallery w:val="Page Numbers (Margins)"/>
          <w:docPartUnique/>
        </w:docPartObj>
      </w:sdtPr>
      <w:sdtContent>
        <w:r w:rsidRPr="0081381B">
          <w:rPr>
            <w:rFonts w:asciiTheme="majorHAnsi" w:eastAsiaTheme="majorEastAsia" w:hAnsiTheme="majorHAnsi" w:cstheme="majorBidi"/>
            <w:noProof/>
            <w:sz w:val="32"/>
            <w:szCs w:val="32"/>
            <w:lang w:val="en-US" w:eastAsia="zh-TW"/>
          </w:rPr>
          <w:pict>
            <v:rect id="_x0000_s2050" style="position:absolute;left:0;text-align:left;margin-left:0;margin-top:0;width:40.9pt;height:171.9pt;z-index:251660288;mso-position-horizontal:center;mso-position-horizontal-relative:right-margin-area;mso-position-vertical:bottom;mso-position-vertical-relative:margin;v-text-anchor:middle" o:allowincell="f" filled="f" stroked="f">
              <v:textbox style="layout-flow:vertical;mso-layout-flow-alt:bottom-to-top;mso-next-textbox:#_x0000_s2050;mso-fit-shape-to-text:t">
                <w:txbxContent>
                  <w:p w:rsidR="00B933CE" w:rsidRDefault="00B933CE">
                    <w:pPr>
                      <w:pStyle w:val="Footer"/>
                      <w:rPr>
                        <w:rFonts w:asciiTheme="majorHAnsi" w:hAnsiTheme="majorHAnsi"/>
                        <w:sz w:val="44"/>
                        <w:szCs w:val="44"/>
                      </w:rPr>
                    </w:pPr>
                    <w:r>
                      <w:rPr>
                        <w:rFonts w:asciiTheme="majorHAnsi" w:hAnsiTheme="majorHAnsi"/>
                      </w:rPr>
                      <w:t>Page</w:t>
                    </w:r>
                    <w:fldSimple w:instr=" PAGE    \* MERGEFORMAT ">
                      <w:r w:rsidR="00BC5FB3" w:rsidRPr="00BC5FB3">
                        <w:rPr>
                          <w:rFonts w:asciiTheme="majorHAnsi" w:hAnsiTheme="majorHAnsi"/>
                          <w:noProof/>
                          <w:sz w:val="44"/>
                          <w:szCs w:val="44"/>
                        </w:rPr>
                        <w:t>5</w:t>
                      </w:r>
                    </w:fldSimple>
                  </w:p>
                </w:txbxContent>
              </v:textbox>
              <w10:wrap anchorx="page" anchory="margin"/>
            </v:rect>
          </w:pict>
        </w:r>
      </w:sdtContent>
    </w:sdt>
    <w:sdt>
      <w:sdtPr>
        <w:rPr>
          <w:rFonts w:asciiTheme="majorHAnsi" w:eastAsiaTheme="majorEastAsia" w:hAnsiTheme="majorHAnsi" w:cstheme="majorBidi"/>
          <w:sz w:val="32"/>
          <w:szCs w:val="32"/>
        </w:rPr>
        <w:alias w:val="Title"/>
        <w:id w:val="77738743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506300">
          <w:rPr>
            <w:rFonts w:asciiTheme="majorHAnsi" w:eastAsiaTheme="majorEastAsia" w:hAnsiTheme="majorHAnsi" w:cstheme="majorBidi"/>
            <w:sz w:val="32"/>
            <w:szCs w:val="32"/>
          </w:rPr>
          <w:t xml:space="preserve">Библейские уроки Новый Завет урок </w:t>
        </w:r>
        <w:r w:rsidR="00BC5FB3">
          <w:rPr>
            <w:rFonts w:asciiTheme="majorHAnsi" w:eastAsiaTheme="majorEastAsia" w:hAnsiTheme="majorHAnsi" w:cstheme="majorBidi"/>
            <w:sz w:val="32"/>
            <w:szCs w:val="32"/>
          </w:rPr>
          <w:t>3</w:t>
        </w:r>
      </w:sdtContent>
    </w:sdt>
  </w:p>
  <w:p w:rsidR="00506300" w:rsidRDefault="0050630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attachedTemplate r:id="rId1"/>
  <w:defaultTabStop w:val="708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 w:val="00002EB1"/>
    <w:rsid w:val="00011893"/>
    <w:rsid w:val="00021103"/>
    <w:rsid w:val="00021F8F"/>
    <w:rsid w:val="000232E4"/>
    <w:rsid w:val="000363B0"/>
    <w:rsid w:val="00036F6B"/>
    <w:rsid w:val="00052B5F"/>
    <w:rsid w:val="00053821"/>
    <w:rsid w:val="000576E2"/>
    <w:rsid w:val="00073266"/>
    <w:rsid w:val="0008058B"/>
    <w:rsid w:val="00083636"/>
    <w:rsid w:val="000936D0"/>
    <w:rsid w:val="000A13F2"/>
    <w:rsid w:val="000B5738"/>
    <w:rsid w:val="000E1881"/>
    <w:rsid w:val="000F5A54"/>
    <w:rsid w:val="000F5E52"/>
    <w:rsid w:val="001135A5"/>
    <w:rsid w:val="00120B71"/>
    <w:rsid w:val="001215D4"/>
    <w:rsid w:val="00136574"/>
    <w:rsid w:val="00137ADE"/>
    <w:rsid w:val="00137AEB"/>
    <w:rsid w:val="00137DD7"/>
    <w:rsid w:val="00142DA3"/>
    <w:rsid w:val="00146A5A"/>
    <w:rsid w:val="00150B71"/>
    <w:rsid w:val="00152819"/>
    <w:rsid w:val="00152D66"/>
    <w:rsid w:val="00152F70"/>
    <w:rsid w:val="00153D24"/>
    <w:rsid w:val="00153F81"/>
    <w:rsid w:val="00166AED"/>
    <w:rsid w:val="0019056E"/>
    <w:rsid w:val="00194280"/>
    <w:rsid w:val="001A14D9"/>
    <w:rsid w:val="001A159C"/>
    <w:rsid w:val="001A4C4E"/>
    <w:rsid w:val="001A7B35"/>
    <w:rsid w:val="001B087C"/>
    <w:rsid w:val="001B7E40"/>
    <w:rsid w:val="001D65DA"/>
    <w:rsid w:val="001E2BEB"/>
    <w:rsid w:val="001E5422"/>
    <w:rsid w:val="001E5D55"/>
    <w:rsid w:val="001E69E2"/>
    <w:rsid w:val="001F0474"/>
    <w:rsid w:val="001F14B3"/>
    <w:rsid w:val="001F3867"/>
    <w:rsid w:val="001F6FB7"/>
    <w:rsid w:val="00206266"/>
    <w:rsid w:val="00214759"/>
    <w:rsid w:val="00233517"/>
    <w:rsid w:val="002410A8"/>
    <w:rsid w:val="00241434"/>
    <w:rsid w:val="00243520"/>
    <w:rsid w:val="002512B6"/>
    <w:rsid w:val="00252EF1"/>
    <w:rsid w:val="0025791C"/>
    <w:rsid w:val="00257B2B"/>
    <w:rsid w:val="00264425"/>
    <w:rsid w:val="0026444C"/>
    <w:rsid w:val="00265AE3"/>
    <w:rsid w:val="002720F1"/>
    <w:rsid w:val="00275161"/>
    <w:rsid w:val="00283B60"/>
    <w:rsid w:val="00284C00"/>
    <w:rsid w:val="002A5AAC"/>
    <w:rsid w:val="002B6C88"/>
    <w:rsid w:val="002D2228"/>
    <w:rsid w:val="002E1288"/>
    <w:rsid w:val="002E44C1"/>
    <w:rsid w:val="002F1287"/>
    <w:rsid w:val="002F145F"/>
    <w:rsid w:val="00301453"/>
    <w:rsid w:val="00303300"/>
    <w:rsid w:val="00304381"/>
    <w:rsid w:val="00305EA4"/>
    <w:rsid w:val="00307EA3"/>
    <w:rsid w:val="003121C4"/>
    <w:rsid w:val="003170F6"/>
    <w:rsid w:val="00317FB6"/>
    <w:rsid w:val="003259DC"/>
    <w:rsid w:val="00327D20"/>
    <w:rsid w:val="00334766"/>
    <w:rsid w:val="00340C13"/>
    <w:rsid w:val="003413F9"/>
    <w:rsid w:val="00342F1F"/>
    <w:rsid w:val="0034376D"/>
    <w:rsid w:val="0035346F"/>
    <w:rsid w:val="003554AC"/>
    <w:rsid w:val="00356B48"/>
    <w:rsid w:val="00371474"/>
    <w:rsid w:val="00380377"/>
    <w:rsid w:val="00380C44"/>
    <w:rsid w:val="0039165F"/>
    <w:rsid w:val="00393414"/>
    <w:rsid w:val="0039395B"/>
    <w:rsid w:val="00396BF8"/>
    <w:rsid w:val="003A0FAD"/>
    <w:rsid w:val="003A541E"/>
    <w:rsid w:val="003B0ED2"/>
    <w:rsid w:val="003B4274"/>
    <w:rsid w:val="003B79EF"/>
    <w:rsid w:val="003C1C0E"/>
    <w:rsid w:val="003C47B4"/>
    <w:rsid w:val="003C7ECB"/>
    <w:rsid w:val="003D3C55"/>
    <w:rsid w:val="003D5454"/>
    <w:rsid w:val="003E1C46"/>
    <w:rsid w:val="003F4EE2"/>
    <w:rsid w:val="003F5416"/>
    <w:rsid w:val="004044F9"/>
    <w:rsid w:val="00413E8A"/>
    <w:rsid w:val="0042414A"/>
    <w:rsid w:val="004277CE"/>
    <w:rsid w:val="0044211A"/>
    <w:rsid w:val="00445E43"/>
    <w:rsid w:val="004537EB"/>
    <w:rsid w:val="00453BFA"/>
    <w:rsid w:val="00463C28"/>
    <w:rsid w:val="0046759C"/>
    <w:rsid w:val="00467699"/>
    <w:rsid w:val="00471D4C"/>
    <w:rsid w:val="00484310"/>
    <w:rsid w:val="00484B6D"/>
    <w:rsid w:val="00497D49"/>
    <w:rsid w:val="004A3676"/>
    <w:rsid w:val="004A55D8"/>
    <w:rsid w:val="004B144C"/>
    <w:rsid w:val="004B1DC3"/>
    <w:rsid w:val="004B2251"/>
    <w:rsid w:val="004C4D17"/>
    <w:rsid w:val="004D1D67"/>
    <w:rsid w:val="004D20C1"/>
    <w:rsid w:val="004D409D"/>
    <w:rsid w:val="004D5914"/>
    <w:rsid w:val="004E28F0"/>
    <w:rsid w:val="004E2A74"/>
    <w:rsid w:val="004E6DD6"/>
    <w:rsid w:val="004E6FF7"/>
    <w:rsid w:val="004F1126"/>
    <w:rsid w:val="004F151C"/>
    <w:rsid w:val="004F4D92"/>
    <w:rsid w:val="004F6A47"/>
    <w:rsid w:val="004F7F6F"/>
    <w:rsid w:val="00501FB6"/>
    <w:rsid w:val="00504002"/>
    <w:rsid w:val="00506300"/>
    <w:rsid w:val="00517E96"/>
    <w:rsid w:val="0052356A"/>
    <w:rsid w:val="00525467"/>
    <w:rsid w:val="00525632"/>
    <w:rsid w:val="005416C6"/>
    <w:rsid w:val="00542399"/>
    <w:rsid w:val="00543412"/>
    <w:rsid w:val="00555C1D"/>
    <w:rsid w:val="005570DD"/>
    <w:rsid w:val="00557795"/>
    <w:rsid w:val="005604BC"/>
    <w:rsid w:val="0056334F"/>
    <w:rsid w:val="00571F55"/>
    <w:rsid w:val="00576057"/>
    <w:rsid w:val="00594718"/>
    <w:rsid w:val="0059713C"/>
    <w:rsid w:val="005A3559"/>
    <w:rsid w:val="005A3860"/>
    <w:rsid w:val="005A5062"/>
    <w:rsid w:val="005B1A79"/>
    <w:rsid w:val="005B26E0"/>
    <w:rsid w:val="005D2CC9"/>
    <w:rsid w:val="005D3B95"/>
    <w:rsid w:val="005D5812"/>
    <w:rsid w:val="005D5863"/>
    <w:rsid w:val="005F1880"/>
    <w:rsid w:val="005F6ABF"/>
    <w:rsid w:val="00605DA0"/>
    <w:rsid w:val="00610377"/>
    <w:rsid w:val="00611A17"/>
    <w:rsid w:val="00615702"/>
    <w:rsid w:val="00621FC3"/>
    <w:rsid w:val="006222D1"/>
    <w:rsid w:val="006379E5"/>
    <w:rsid w:val="00641737"/>
    <w:rsid w:val="0064679A"/>
    <w:rsid w:val="00650461"/>
    <w:rsid w:val="006527BB"/>
    <w:rsid w:val="00657D01"/>
    <w:rsid w:val="006603EC"/>
    <w:rsid w:val="006608B7"/>
    <w:rsid w:val="00666BC5"/>
    <w:rsid w:val="00670DA3"/>
    <w:rsid w:val="00675F91"/>
    <w:rsid w:val="00680013"/>
    <w:rsid w:val="00691FFA"/>
    <w:rsid w:val="006B2FB2"/>
    <w:rsid w:val="006D73B7"/>
    <w:rsid w:val="006D7872"/>
    <w:rsid w:val="006E089A"/>
    <w:rsid w:val="006E581E"/>
    <w:rsid w:val="006E6609"/>
    <w:rsid w:val="006F30BF"/>
    <w:rsid w:val="00707380"/>
    <w:rsid w:val="00710219"/>
    <w:rsid w:val="007144CB"/>
    <w:rsid w:val="007151EB"/>
    <w:rsid w:val="007221AE"/>
    <w:rsid w:val="00723AEF"/>
    <w:rsid w:val="00736EF0"/>
    <w:rsid w:val="007379DD"/>
    <w:rsid w:val="00740D50"/>
    <w:rsid w:val="00744611"/>
    <w:rsid w:val="0074559E"/>
    <w:rsid w:val="00756204"/>
    <w:rsid w:val="007579B3"/>
    <w:rsid w:val="007743AA"/>
    <w:rsid w:val="00776C2F"/>
    <w:rsid w:val="0078049C"/>
    <w:rsid w:val="007806DB"/>
    <w:rsid w:val="007831B8"/>
    <w:rsid w:val="0079485B"/>
    <w:rsid w:val="00795DC9"/>
    <w:rsid w:val="00797476"/>
    <w:rsid w:val="007A1D5B"/>
    <w:rsid w:val="007A2AB6"/>
    <w:rsid w:val="007A380E"/>
    <w:rsid w:val="007B1E62"/>
    <w:rsid w:val="007B3474"/>
    <w:rsid w:val="007B3965"/>
    <w:rsid w:val="007C17C7"/>
    <w:rsid w:val="007C7A18"/>
    <w:rsid w:val="007E25D8"/>
    <w:rsid w:val="007E3D5E"/>
    <w:rsid w:val="007F019C"/>
    <w:rsid w:val="007F0835"/>
    <w:rsid w:val="007F43AA"/>
    <w:rsid w:val="007F6693"/>
    <w:rsid w:val="007F6B19"/>
    <w:rsid w:val="00802762"/>
    <w:rsid w:val="00804E93"/>
    <w:rsid w:val="0081275C"/>
    <w:rsid w:val="008132B5"/>
    <w:rsid w:val="0081381B"/>
    <w:rsid w:val="00817C4F"/>
    <w:rsid w:val="00822323"/>
    <w:rsid w:val="0082320D"/>
    <w:rsid w:val="0082583B"/>
    <w:rsid w:val="008534EF"/>
    <w:rsid w:val="00856805"/>
    <w:rsid w:val="00857078"/>
    <w:rsid w:val="0087121C"/>
    <w:rsid w:val="0087163A"/>
    <w:rsid w:val="00881D47"/>
    <w:rsid w:val="0089034E"/>
    <w:rsid w:val="008A0652"/>
    <w:rsid w:val="008A2276"/>
    <w:rsid w:val="008B2DC4"/>
    <w:rsid w:val="008C4470"/>
    <w:rsid w:val="008D1EA7"/>
    <w:rsid w:val="008E5027"/>
    <w:rsid w:val="008F41C3"/>
    <w:rsid w:val="008F4643"/>
    <w:rsid w:val="008F56CD"/>
    <w:rsid w:val="008F6D81"/>
    <w:rsid w:val="00901132"/>
    <w:rsid w:val="00904CB7"/>
    <w:rsid w:val="00907F03"/>
    <w:rsid w:val="00921FD3"/>
    <w:rsid w:val="00927C88"/>
    <w:rsid w:val="0093557D"/>
    <w:rsid w:val="009371FF"/>
    <w:rsid w:val="0094546C"/>
    <w:rsid w:val="00957405"/>
    <w:rsid w:val="00957806"/>
    <w:rsid w:val="0096574F"/>
    <w:rsid w:val="009729D3"/>
    <w:rsid w:val="009750B3"/>
    <w:rsid w:val="00984A11"/>
    <w:rsid w:val="00986EC3"/>
    <w:rsid w:val="00995F12"/>
    <w:rsid w:val="009C3E27"/>
    <w:rsid w:val="009C6F7A"/>
    <w:rsid w:val="009C73AB"/>
    <w:rsid w:val="009D058A"/>
    <w:rsid w:val="009D09A8"/>
    <w:rsid w:val="009D64BA"/>
    <w:rsid w:val="009E1F5B"/>
    <w:rsid w:val="009F6ED9"/>
    <w:rsid w:val="00A06AAA"/>
    <w:rsid w:val="00A07166"/>
    <w:rsid w:val="00A12029"/>
    <w:rsid w:val="00A20AB5"/>
    <w:rsid w:val="00A21016"/>
    <w:rsid w:val="00A21976"/>
    <w:rsid w:val="00A32173"/>
    <w:rsid w:val="00A408F8"/>
    <w:rsid w:val="00A41B58"/>
    <w:rsid w:val="00A441FB"/>
    <w:rsid w:val="00A454B5"/>
    <w:rsid w:val="00A457AF"/>
    <w:rsid w:val="00A45D1C"/>
    <w:rsid w:val="00A52D18"/>
    <w:rsid w:val="00A56023"/>
    <w:rsid w:val="00A716B3"/>
    <w:rsid w:val="00A91077"/>
    <w:rsid w:val="00A93150"/>
    <w:rsid w:val="00AA267C"/>
    <w:rsid w:val="00AA6FC3"/>
    <w:rsid w:val="00AA7F4F"/>
    <w:rsid w:val="00AB21A1"/>
    <w:rsid w:val="00AB6E5C"/>
    <w:rsid w:val="00AC01E4"/>
    <w:rsid w:val="00AE25A5"/>
    <w:rsid w:val="00AE4334"/>
    <w:rsid w:val="00AE7284"/>
    <w:rsid w:val="00AF4AD2"/>
    <w:rsid w:val="00AF5B3E"/>
    <w:rsid w:val="00AF5EF7"/>
    <w:rsid w:val="00B002D5"/>
    <w:rsid w:val="00B01FB0"/>
    <w:rsid w:val="00B06FF2"/>
    <w:rsid w:val="00B10F7A"/>
    <w:rsid w:val="00B14276"/>
    <w:rsid w:val="00B26FFB"/>
    <w:rsid w:val="00B37C1A"/>
    <w:rsid w:val="00B41E92"/>
    <w:rsid w:val="00B43EC8"/>
    <w:rsid w:val="00B64FFD"/>
    <w:rsid w:val="00B657DB"/>
    <w:rsid w:val="00B66A48"/>
    <w:rsid w:val="00B67398"/>
    <w:rsid w:val="00B67701"/>
    <w:rsid w:val="00B71859"/>
    <w:rsid w:val="00B770CD"/>
    <w:rsid w:val="00B7798B"/>
    <w:rsid w:val="00B84A98"/>
    <w:rsid w:val="00B86F45"/>
    <w:rsid w:val="00B9308E"/>
    <w:rsid w:val="00B933CE"/>
    <w:rsid w:val="00BA0C9A"/>
    <w:rsid w:val="00BA43E7"/>
    <w:rsid w:val="00BA702A"/>
    <w:rsid w:val="00BA796A"/>
    <w:rsid w:val="00BB0172"/>
    <w:rsid w:val="00BB2A71"/>
    <w:rsid w:val="00BB38BB"/>
    <w:rsid w:val="00BB6BC1"/>
    <w:rsid w:val="00BC0986"/>
    <w:rsid w:val="00BC1A00"/>
    <w:rsid w:val="00BC5FB3"/>
    <w:rsid w:val="00BC76B5"/>
    <w:rsid w:val="00BD56B2"/>
    <w:rsid w:val="00BD5DAA"/>
    <w:rsid w:val="00BE3D31"/>
    <w:rsid w:val="00BE4C5B"/>
    <w:rsid w:val="00BE4D97"/>
    <w:rsid w:val="00BE74C0"/>
    <w:rsid w:val="00BF2C19"/>
    <w:rsid w:val="00C04900"/>
    <w:rsid w:val="00C113BB"/>
    <w:rsid w:val="00C17BA1"/>
    <w:rsid w:val="00C20EA3"/>
    <w:rsid w:val="00C23DFF"/>
    <w:rsid w:val="00C328EC"/>
    <w:rsid w:val="00C377D8"/>
    <w:rsid w:val="00C46DC6"/>
    <w:rsid w:val="00C55CF6"/>
    <w:rsid w:val="00C633E2"/>
    <w:rsid w:val="00C75878"/>
    <w:rsid w:val="00C75A0F"/>
    <w:rsid w:val="00C80EDE"/>
    <w:rsid w:val="00C80FB9"/>
    <w:rsid w:val="00C86FF7"/>
    <w:rsid w:val="00C9065C"/>
    <w:rsid w:val="00C91EC2"/>
    <w:rsid w:val="00CA4105"/>
    <w:rsid w:val="00CA5B5F"/>
    <w:rsid w:val="00CB3EFE"/>
    <w:rsid w:val="00CC2453"/>
    <w:rsid w:val="00CC3726"/>
    <w:rsid w:val="00CC5D8D"/>
    <w:rsid w:val="00CC64A2"/>
    <w:rsid w:val="00CE08F0"/>
    <w:rsid w:val="00CE2669"/>
    <w:rsid w:val="00CE47B0"/>
    <w:rsid w:val="00CF2ED9"/>
    <w:rsid w:val="00CF6276"/>
    <w:rsid w:val="00D1187F"/>
    <w:rsid w:val="00D13AD4"/>
    <w:rsid w:val="00D20563"/>
    <w:rsid w:val="00D41471"/>
    <w:rsid w:val="00D64439"/>
    <w:rsid w:val="00D65FD5"/>
    <w:rsid w:val="00D837C0"/>
    <w:rsid w:val="00DA6275"/>
    <w:rsid w:val="00DA6F87"/>
    <w:rsid w:val="00DA7EF7"/>
    <w:rsid w:val="00DB365D"/>
    <w:rsid w:val="00DB3D94"/>
    <w:rsid w:val="00DB5A95"/>
    <w:rsid w:val="00DB61E8"/>
    <w:rsid w:val="00DB7117"/>
    <w:rsid w:val="00DB7F10"/>
    <w:rsid w:val="00DC0291"/>
    <w:rsid w:val="00DC646F"/>
    <w:rsid w:val="00DD4AAE"/>
    <w:rsid w:val="00DE6200"/>
    <w:rsid w:val="00E058C9"/>
    <w:rsid w:val="00E068DE"/>
    <w:rsid w:val="00E106CE"/>
    <w:rsid w:val="00E16AC3"/>
    <w:rsid w:val="00E16DED"/>
    <w:rsid w:val="00E17FF6"/>
    <w:rsid w:val="00E40FA1"/>
    <w:rsid w:val="00E45D6D"/>
    <w:rsid w:val="00E5187E"/>
    <w:rsid w:val="00E5349A"/>
    <w:rsid w:val="00E563D7"/>
    <w:rsid w:val="00E565B9"/>
    <w:rsid w:val="00E66F68"/>
    <w:rsid w:val="00E73540"/>
    <w:rsid w:val="00E83DC4"/>
    <w:rsid w:val="00E847A1"/>
    <w:rsid w:val="00E851DA"/>
    <w:rsid w:val="00E919F3"/>
    <w:rsid w:val="00EA00BD"/>
    <w:rsid w:val="00EA17C7"/>
    <w:rsid w:val="00EA263D"/>
    <w:rsid w:val="00EA27C7"/>
    <w:rsid w:val="00EA7E8B"/>
    <w:rsid w:val="00EB749E"/>
    <w:rsid w:val="00EC3E9A"/>
    <w:rsid w:val="00ED53A2"/>
    <w:rsid w:val="00EE05AB"/>
    <w:rsid w:val="00EE485F"/>
    <w:rsid w:val="00EF488F"/>
    <w:rsid w:val="00EF76BF"/>
    <w:rsid w:val="00F1660C"/>
    <w:rsid w:val="00F20ED9"/>
    <w:rsid w:val="00F23ABE"/>
    <w:rsid w:val="00F2495D"/>
    <w:rsid w:val="00F251D2"/>
    <w:rsid w:val="00F27659"/>
    <w:rsid w:val="00F41318"/>
    <w:rsid w:val="00F41483"/>
    <w:rsid w:val="00F41E05"/>
    <w:rsid w:val="00F443A7"/>
    <w:rsid w:val="00F4588D"/>
    <w:rsid w:val="00F51DDC"/>
    <w:rsid w:val="00F574F3"/>
    <w:rsid w:val="00F670EA"/>
    <w:rsid w:val="00F76DD6"/>
    <w:rsid w:val="00F84FC4"/>
    <w:rsid w:val="00FA2B66"/>
    <w:rsid w:val="00FB2162"/>
    <w:rsid w:val="00FB2415"/>
    <w:rsid w:val="00FB3230"/>
    <w:rsid w:val="00FC4EB4"/>
    <w:rsid w:val="00FD1986"/>
    <w:rsid w:val="00FD5205"/>
    <w:rsid w:val="00FE15DA"/>
    <w:rsid w:val="00FE1B96"/>
    <w:rsid w:val="00FE73F9"/>
    <w:rsid w:val="00FF051E"/>
    <w:rsid w:val="00FF2968"/>
    <w:rsid w:val="00FF6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7C7"/>
  </w:style>
  <w:style w:type="paragraph" w:styleId="Heading1">
    <w:name w:val="heading 1"/>
    <w:basedOn w:val="Normal"/>
    <w:next w:val="Normal"/>
    <w:link w:val="Heading1Char"/>
    <w:uiPriority w:val="9"/>
    <w:qFormat/>
    <w:rsid w:val="005063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63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5FB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0630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0630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5063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063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06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6300"/>
  </w:style>
  <w:style w:type="paragraph" w:styleId="Footer">
    <w:name w:val="footer"/>
    <w:basedOn w:val="Normal"/>
    <w:link w:val="FooterChar"/>
    <w:uiPriority w:val="99"/>
    <w:unhideWhenUsed/>
    <w:rsid w:val="00506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6300"/>
  </w:style>
  <w:style w:type="paragraph" w:styleId="BalloonText">
    <w:name w:val="Balloon Text"/>
    <w:basedOn w:val="Normal"/>
    <w:link w:val="BalloonTextChar"/>
    <w:uiPriority w:val="99"/>
    <w:semiHidden/>
    <w:unhideWhenUsed/>
    <w:rsid w:val="00506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3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933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BC5FB3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3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7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2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5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4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7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0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7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8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3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44;&#1051;&#1071;%20&#1044;&#1045;&#1058;&#1057;&#1050;&#1054;&#1049;%20&#1055;&#1056;&#1054;&#1043;&#1056;&#1040;&#1052;&#1052;&#1067;\10%20&#1075;&#1086;&#1076;\New%20Test%20Less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C76129-7C2C-48A4-A528-B4B5E4D8B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Test Lesson</Template>
  <TotalTime>3</TotalTime>
  <Pages>7</Pages>
  <Words>1762</Words>
  <Characters>10044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Библейские уроки Новый Завет урок 1</vt:lpstr>
    </vt:vector>
  </TitlesOfParts>
  <Company>Microsoft</Company>
  <LinksUpToDate>false</LinksUpToDate>
  <CharactersWithSpaces>11783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Библейские уроки Новый Завет урок 3</dc:title>
  <dc:subject/>
  <dc:creator>admin</dc:creator>
  <cp:keywords/>
  <dc:description/>
  <cp:lastModifiedBy>admin</cp:lastModifiedBy>
  <cp:revision>1</cp:revision>
  <dcterms:created xsi:type="dcterms:W3CDTF">2012-08-18T06:56:00Z</dcterms:created>
  <dcterms:modified xsi:type="dcterms:W3CDTF">2012-08-18T06:59:00Z</dcterms:modified>
</cp:coreProperties>
</file>